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3000"/>
        <w:gridCol w:w="1937"/>
        <w:gridCol w:w="2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48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长春市大学生创业项目申报表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填报单位：                                                       填报时间：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工商营业执照号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所属行业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专利号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经营地址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宣传网站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征集日期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投资额度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项目持有人姓名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对接成功创业人数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雇用就业人数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48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适合创业人员类型（可多选）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4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大学生□         妇女□         下岗失业人员□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残疾人□                           返乡农民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项目简介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开发方式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市场前景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Lines="50" w:afterLines="5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评估意见</w:t>
            </w:r>
            <w:r>
              <w:rPr>
                <w:rFonts w:hint="eastAsia" w:ascii="宋体" w:hAnsi="宋体" w:cs="宋体"/>
                <w:kern w:val="0"/>
                <w:szCs w:val="21"/>
              </w:rPr>
              <w:t>：（50字左右）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448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填报人：                                   联系电话：         </w:t>
            </w:r>
          </w:p>
        </w:tc>
      </w:tr>
    </w:tbl>
    <w:p/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8D1572"/>
    <w:rsid w:val="001D6868"/>
    <w:rsid w:val="002147D2"/>
    <w:rsid w:val="00623765"/>
    <w:rsid w:val="0066192C"/>
    <w:rsid w:val="00A87236"/>
    <w:rsid w:val="00B4514F"/>
    <w:rsid w:val="00B90AB2"/>
    <w:rsid w:val="00EB7DC7"/>
    <w:rsid w:val="13447A8F"/>
    <w:rsid w:val="33E36BA9"/>
    <w:rsid w:val="418D1572"/>
    <w:rsid w:val="46733930"/>
    <w:rsid w:val="500645C4"/>
    <w:rsid w:val="5EB85110"/>
    <w:rsid w:val="64AE45EB"/>
    <w:rsid w:val="6B445D17"/>
    <w:rsid w:val="6BAA25FD"/>
    <w:rsid w:val="6D535020"/>
    <w:rsid w:val="70426B8F"/>
    <w:rsid w:val="70750A58"/>
    <w:rsid w:val="707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bzb--cl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3D8D2-F310-4F95-875C-E1D2E8FAC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209</Words>
  <Characters>1196</Characters>
  <Lines>9</Lines>
  <Paragraphs>2</Paragraphs>
  <TotalTime>176</TotalTime>
  <ScaleCrop>false</ScaleCrop>
  <LinksUpToDate>false</LinksUpToDate>
  <CharactersWithSpaces>1403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2020-07-16T02:45:00Z</dcterms:created>
  <dc:creator>jsbzb--clf</dc:creator>
  <cp:lastModifiedBy>珍惜小确幸。</cp:lastModifiedBy>
  <cp:lastPrinted>2020-07-16T02:34:00Z</cp:lastPrinted>
  <dcterms:modified xsi:type="dcterms:W3CDTF">2020-07-16T06:00:44Z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